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FEE" w:rsidRPr="00CD0FEE" w:rsidRDefault="00CD0FEE" w:rsidP="00CD0FEE">
      <w:pPr>
        <w:shd w:val="clear" w:color="auto" w:fill="FFFFFF"/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kern w:val="1"/>
          <w:lang w:eastAsia="es-ES" w:bidi="hi-IN"/>
        </w:rPr>
      </w:pPr>
      <w:bookmarkStart w:id="0" w:name="_GoBack"/>
      <w:bookmarkEnd w:id="0"/>
      <w:r w:rsidRPr="00CD0FEE">
        <w:rPr>
          <w:rFonts w:ascii="Calibri" w:eastAsia="Times New Roman" w:hAnsi="Calibri" w:cs="Calibri"/>
          <w:b/>
          <w:kern w:val="1"/>
          <w:lang w:eastAsia="es-ES" w:bidi="hi-IN"/>
        </w:rPr>
        <w:t>ANEXO I</w:t>
      </w:r>
    </w:p>
    <w:p w:rsidR="00CD0FEE" w:rsidRPr="00CD0FEE" w:rsidRDefault="00CD0FEE" w:rsidP="00CD0FEE">
      <w:pPr>
        <w:shd w:val="clear" w:color="auto" w:fill="FFFFFF"/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kern w:val="1"/>
          <w:lang w:eastAsia="es-ES" w:bidi="hi-IN"/>
        </w:rPr>
      </w:pPr>
      <w:r w:rsidRPr="00CD0FEE">
        <w:rPr>
          <w:rFonts w:ascii="Calibri" w:eastAsia="Times New Roman" w:hAnsi="Calibri" w:cs="Calibri"/>
          <w:b/>
          <w:kern w:val="1"/>
          <w:lang w:eastAsia="es-ES" w:bidi="hi-IN"/>
        </w:rPr>
        <w:t xml:space="preserve">MEMORIA DE PROYECTO </w:t>
      </w:r>
    </w:p>
    <w:p w:rsidR="00CD0FEE" w:rsidRPr="00CD0FEE" w:rsidRDefault="00CD0FEE" w:rsidP="00CD0FEE">
      <w:pPr>
        <w:shd w:val="clear" w:color="auto" w:fill="FFFFFF"/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kern w:val="1"/>
          <w:lang w:eastAsia="es-ES" w:bidi="hi-IN"/>
        </w:rPr>
      </w:pPr>
    </w:p>
    <w:p w:rsidR="00CD0FEE" w:rsidRPr="00CD0FEE" w:rsidRDefault="00CD0FEE" w:rsidP="00CD0FEE">
      <w:pPr>
        <w:suppressAutoHyphens/>
        <w:spacing w:after="120" w:line="276" w:lineRule="auto"/>
        <w:jc w:val="both"/>
        <w:rPr>
          <w:rFonts w:ascii="Calibri" w:eastAsia="Verdana" w:hAnsi="Calibri" w:cs="Calibri"/>
          <w:b/>
          <w:caps/>
          <w:kern w:val="1"/>
          <w:lang w:eastAsia="hi-IN" w:bidi="hi-IN"/>
        </w:rPr>
      </w:pPr>
      <w:r w:rsidRPr="00CD0FEE">
        <w:rPr>
          <w:rFonts w:ascii="Calibri" w:eastAsia="Verdana" w:hAnsi="Calibri" w:cs="Calibri"/>
          <w:b/>
          <w:kern w:val="1"/>
          <w:lang w:eastAsia="hi-IN" w:bidi="hi-IN"/>
        </w:rPr>
        <w:t>CONCESIÓN DIRECTA DE SUBVENCIÓN DESTINADA A PROYECTO DE ATENCIÓN SOCIOLABORAL A MUJERES EN CONTEXTOS DE PROSTITUCIÓN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145"/>
      </w:tblGrid>
      <w:tr w:rsidR="00CD0FEE" w:rsidRPr="00CD0FEE" w:rsidTr="00A4326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tabs>
                <w:tab w:val="left" w:pos="6405"/>
              </w:tabs>
              <w:suppressAutoHyphens/>
              <w:autoSpaceDN w:val="0"/>
              <w:spacing w:after="200" w:line="100" w:lineRule="atLeast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1.- DATOS DE IDENTIFICACIÓN DE LA ENTIDAD</w:t>
            </w:r>
          </w:p>
        </w:tc>
      </w:tr>
      <w:tr w:rsidR="00CD0FEE" w:rsidRPr="00CD0FEE" w:rsidTr="00A4326D">
        <w:trPr>
          <w:cantSplit/>
          <w:trHeight w:val="284"/>
        </w:trPr>
        <w:tc>
          <w:tcPr>
            <w:tcW w:w="138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Nombre de la Entidad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ind w:right="-108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  <w:tr w:rsidR="00CD0FEE" w:rsidRPr="00CD0FEE" w:rsidTr="00A4326D">
        <w:trPr>
          <w:cantSplit/>
          <w:trHeight w:val="284"/>
        </w:trPr>
        <w:tc>
          <w:tcPr>
            <w:tcW w:w="138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NIF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ind w:right="-108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  <w:tr w:rsidR="00CD0FEE" w:rsidRPr="00CD0FEE" w:rsidTr="00A4326D">
        <w:trPr>
          <w:cantSplit/>
          <w:trHeight w:val="283"/>
        </w:trPr>
        <w:tc>
          <w:tcPr>
            <w:tcW w:w="138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Domicilio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ind w:right="-108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  <w:tr w:rsidR="00CD0FEE" w:rsidRPr="00CD0FEE" w:rsidTr="00A4326D">
        <w:trPr>
          <w:cantSplit/>
          <w:trHeight w:val="283"/>
        </w:trPr>
        <w:tc>
          <w:tcPr>
            <w:tcW w:w="138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 xml:space="preserve">Municipio 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ind w:right="-108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  <w:tr w:rsidR="00CD0FEE" w:rsidRPr="00CD0FEE" w:rsidTr="00A4326D">
        <w:trPr>
          <w:cantSplit/>
          <w:trHeight w:val="283"/>
        </w:trPr>
        <w:tc>
          <w:tcPr>
            <w:tcW w:w="138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Teléfono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ind w:right="-108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  <w:tr w:rsidR="00CD0FEE" w:rsidRPr="00CD0FEE" w:rsidTr="00A4326D">
        <w:trPr>
          <w:cantSplit/>
          <w:trHeight w:val="283"/>
        </w:trPr>
        <w:tc>
          <w:tcPr>
            <w:tcW w:w="138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 xml:space="preserve">E-mail </w:t>
            </w:r>
          </w:p>
        </w:tc>
        <w:tc>
          <w:tcPr>
            <w:tcW w:w="3617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ind w:right="-108"/>
              <w:jc w:val="center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</w:tbl>
    <w:p w:rsidR="00CD0FEE" w:rsidRPr="00CD0FEE" w:rsidRDefault="00CD0FEE" w:rsidP="00CD0FEE">
      <w:pPr>
        <w:tabs>
          <w:tab w:val="left" w:pos="4883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lang w:eastAsia="es-ES" w:bidi="hi-IN"/>
        </w:rPr>
      </w:pPr>
      <w:r w:rsidRPr="00CD0FEE">
        <w:rPr>
          <w:rFonts w:ascii="Calibri" w:eastAsia="Times New Roman" w:hAnsi="Calibri" w:cs="Calibri"/>
          <w:kern w:val="3"/>
          <w:lang w:eastAsia="es-ES" w:bidi="hi-I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3675"/>
        <w:gridCol w:w="1002"/>
        <w:gridCol w:w="1629"/>
      </w:tblGrid>
      <w:tr w:rsidR="00CD0FEE" w:rsidRPr="00CD0FEE" w:rsidTr="001022BC">
        <w:trPr>
          <w:cantSplit/>
          <w:trHeight w:val="357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Nombre de la persona de contacto</w:t>
            </w:r>
          </w:p>
        </w:tc>
      </w:tr>
      <w:tr w:rsidR="00CD0FEE" w:rsidRPr="00CD0FEE" w:rsidTr="00412103">
        <w:trPr>
          <w:cantSplit/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</w:p>
        </w:tc>
      </w:tr>
      <w:tr w:rsidR="00CD0FEE" w:rsidRPr="00CD0FEE" w:rsidTr="00A4326D">
        <w:trPr>
          <w:cantSplit/>
          <w:trHeight w:val="325"/>
        </w:trPr>
        <w:tc>
          <w:tcPr>
            <w:tcW w:w="1288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E-mail</w:t>
            </w:r>
          </w:p>
        </w:tc>
        <w:tc>
          <w:tcPr>
            <w:tcW w:w="2163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val="en-US" w:eastAsia="es-ES" w:bidi="hi-IN"/>
              </w:rPr>
            </w:pPr>
          </w:p>
        </w:tc>
        <w:tc>
          <w:tcPr>
            <w:tcW w:w="59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val="en-US"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Teléfono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textAlignment w:val="baseline"/>
              <w:rPr>
                <w:rFonts w:ascii="Calibri" w:eastAsia="Times New Roman" w:hAnsi="Calibri" w:cs="Calibri"/>
                <w:kern w:val="3"/>
                <w:lang w:val="en-US" w:eastAsia="es-ES" w:bidi="hi-IN"/>
              </w:rPr>
            </w:pPr>
          </w:p>
        </w:tc>
      </w:tr>
    </w:tbl>
    <w:p w:rsidR="00CD0FEE" w:rsidRPr="00CD0FEE" w:rsidRDefault="00CD0FEE" w:rsidP="00CD0FEE">
      <w:pPr>
        <w:suppressAutoHyphens/>
        <w:spacing w:before="120" w:after="0" w:line="240" w:lineRule="auto"/>
        <w:ind w:right="4"/>
        <w:jc w:val="both"/>
        <w:rPr>
          <w:rFonts w:ascii="Calibri" w:eastAsia="Times New Roman" w:hAnsi="Calibri" w:cs="Calibri"/>
          <w:b/>
          <w:bCs/>
          <w:color w:val="FF0000"/>
          <w:kern w:val="1"/>
          <w:lang w:eastAsia="es-ES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0FEE" w:rsidRPr="00CD0FEE" w:rsidTr="00A4326D">
        <w:trPr>
          <w:cantSplit/>
          <w:trHeight w:val="175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left="79" w:right="43"/>
              <w:outlineLvl w:val="0"/>
              <w:rPr>
                <w:rFonts w:ascii="Calibri" w:eastAsia="Times New Roman" w:hAnsi="Calibri" w:cs="Calibri"/>
                <w:b/>
                <w:kern w:val="1"/>
                <w:lang w:val="es-ES_tradnl"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1"/>
                <w:lang w:val="es-ES_tradnl" w:eastAsia="es-ES" w:bidi="hi-IN"/>
              </w:rPr>
              <w:t xml:space="preserve">2.- JUSTIFICACIÓN DE LA NECESIDAD DEL PROYECTO </w:t>
            </w:r>
          </w:p>
        </w:tc>
      </w:tr>
      <w:tr w:rsidR="00CD0FEE" w:rsidRPr="00CD0FEE" w:rsidTr="00412103">
        <w:trPr>
          <w:cantSplit/>
          <w:trHeight w:val="825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  <w:p w:rsidR="00CD0FEE" w:rsidRPr="00CD0FEE" w:rsidRDefault="00CD0FEE" w:rsidP="00CD0FEE">
            <w:pPr>
              <w:keepNext/>
              <w:suppressAutoHyphens/>
              <w:spacing w:before="120" w:after="200" w:line="100" w:lineRule="atLeast"/>
              <w:ind w:right="43"/>
              <w:outlineLvl w:val="0"/>
              <w:rPr>
                <w:rFonts w:ascii="Calibri" w:eastAsia="Times New Roman" w:hAnsi="Calibri" w:cs="Calibri"/>
                <w:kern w:val="1"/>
                <w:lang w:val="es-ES_tradnl" w:eastAsia="es-ES" w:bidi="hi-IN"/>
              </w:rPr>
            </w:pPr>
          </w:p>
        </w:tc>
      </w:tr>
    </w:tbl>
    <w:p w:rsidR="00CD0FEE" w:rsidRPr="00CD0FEE" w:rsidRDefault="00CD0FEE" w:rsidP="00CD0FEE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kern w:val="1"/>
          <w:lang w:eastAsia="es-ES" w:bidi="hi-IN"/>
        </w:rPr>
      </w:pPr>
    </w:p>
    <w:p w:rsidR="00CD0FEE" w:rsidRPr="00CD0FEE" w:rsidRDefault="00CD0FEE" w:rsidP="00CD0FEE">
      <w:pPr>
        <w:suppressAutoHyphens/>
        <w:spacing w:after="200" w:line="100" w:lineRule="atLeast"/>
        <w:rPr>
          <w:rFonts w:ascii="Calibri" w:eastAsia="Times New Roman" w:hAnsi="Calibri" w:cs="Calibri"/>
          <w:color w:val="FF0000"/>
          <w:kern w:val="1"/>
          <w:lang w:eastAsia="es-ES" w:bidi="hi-IN"/>
        </w:rPr>
      </w:pPr>
      <w:r w:rsidRPr="00CD0FEE">
        <w:rPr>
          <w:rFonts w:ascii="Calibri" w:eastAsia="Times New Roman" w:hAnsi="Calibri" w:cs="Calibri"/>
          <w:color w:val="FF0000"/>
          <w:kern w:val="1"/>
          <w:lang w:eastAsia="es-ES" w:bidi="hi-IN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0FEE" w:rsidRPr="00CD0FEE" w:rsidTr="00A4326D">
        <w:trPr>
          <w:cantSplit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254" w:lineRule="auto"/>
              <w:contextualSpacing/>
              <w:rPr>
                <w:rFonts w:ascii="Calibri" w:eastAsia="Verdana" w:hAnsi="Calibri" w:cs="Calibri"/>
                <w:b/>
                <w:kern w:val="1"/>
                <w:lang w:eastAsia="hi-IN" w:bidi="hi-IN"/>
              </w:rPr>
            </w:pPr>
            <w:r w:rsidRPr="00CD0FEE">
              <w:rPr>
                <w:rFonts w:ascii="Calibri" w:eastAsia="Verdana" w:hAnsi="Calibri" w:cs="Calibri"/>
                <w:b/>
                <w:kern w:val="1"/>
                <w:lang w:eastAsia="hi-IN" w:bidi="hi-IN"/>
              </w:rPr>
              <w:lastRenderedPageBreak/>
              <w:t>3.- DESCRIPCIÓN DEL PROYECTO</w:t>
            </w:r>
          </w:p>
        </w:tc>
      </w:tr>
      <w:tr w:rsidR="00CD0FEE" w:rsidRPr="00CD0FEE" w:rsidTr="00A4326D">
        <w:trPr>
          <w:cantSplit/>
          <w:trHeight w:val="74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b/>
                <w:kern w:val="1"/>
                <w:lang w:eastAsia="hi-IN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1"/>
                <w:lang w:eastAsia="hi-IN" w:bidi="hi-IN"/>
              </w:rPr>
              <w:t>3.1. Descripción del contenido de la intervención</w:t>
            </w: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Cambria" w:hAnsi="Calibri" w:cs="Calibri"/>
                <w:b/>
                <w:i/>
                <w:kern w:val="1"/>
                <w:lang w:eastAsia="hi-IN" w:bidi="hi-IN"/>
              </w:rPr>
            </w:pPr>
            <w:r w:rsidRPr="00CD0FEE">
              <w:rPr>
                <w:rFonts w:ascii="Calibri" w:eastAsia="Times New Roman" w:hAnsi="Calibri" w:cs="Calibri"/>
                <w:b/>
                <w:i/>
                <w:kern w:val="1"/>
                <w:lang w:eastAsia="hi-IN" w:bidi="hi-IN"/>
              </w:rPr>
              <w:t>(Actuaciones a realizar)</w:t>
            </w:r>
          </w:p>
        </w:tc>
      </w:tr>
      <w:tr w:rsidR="00CD0FEE" w:rsidRPr="00CD0FEE" w:rsidTr="00412103">
        <w:trPr>
          <w:cantSplit/>
          <w:trHeight w:val="7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</w:tc>
      </w:tr>
      <w:tr w:rsidR="00CD0FEE" w:rsidRPr="00CD0FEE" w:rsidTr="00A4326D">
        <w:trPr>
          <w:cantSplit/>
          <w:trHeight w:val="74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Cambria" w:hAnsi="Calibri" w:cs="Calibri"/>
                <w:b/>
                <w:kern w:val="1"/>
                <w:lang w:eastAsia="hi-IN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1"/>
                <w:lang w:eastAsia="hi-IN" w:bidi="hi-IN"/>
              </w:rPr>
              <w:t>3.2. Organización interna</w:t>
            </w: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Cambria" w:hAnsi="Calibri" w:cs="Calibri"/>
                <w:b/>
                <w:i/>
                <w:kern w:val="1"/>
                <w:lang w:eastAsia="hi-IN" w:bidi="hi-IN"/>
              </w:rPr>
            </w:pPr>
            <w:r w:rsidRPr="00CD0FEE">
              <w:rPr>
                <w:rFonts w:ascii="Calibri" w:eastAsia="Times New Roman" w:hAnsi="Calibri" w:cs="Calibri"/>
                <w:b/>
                <w:i/>
                <w:kern w:val="1"/>
                <w:lang w:eastAsia="hi-IN" w:bidi="hi-IN"/>
              </w:rPr>
              <w:t>(Perfil de la persona responsable y el equipo de trabajo)</w:t>
            </w:r>
          </w:p>
        </w:tc>
      </w:tr>
      <w:tr w:rsidR="00CD0FEE" w:rsidRPr="00CD0FEE" w:rsidTr="00412103">
        <w:trPr>
          <w:cantSplit/>
          <w:trHeight w:val="7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</w:tc>
      </w:tr>
      <w:tr w:rsidR="00CD0FEE" w:rsidRPr="00CD0FEE" w:rsidTr="00A4326D">
        <w:trPr>
          <w:cantSplit/>
          <w:trHeight w:val="74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Cambria" w:hAnsi="Calibri" w:cs="Calibri"/>
                <w:b/>
                <w:kern w:val="1"/>
                <w:lang w:eastAsia="hi-IN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1"/>
                <w:lang w:eastAsia="hi-IN" w:bidi="hi-IN"/>
              </w:rPr>
              <w:t xml:space="preserve">3.3. Coordinación </w:t>
            </w: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Cambria" w:hAnsi="Calibri" w:cs="Calibri"/>
                <w:b/>
                <w:i/>
                <w:kern w:val="1"/>
                <w:lang w:eastAsia="hi-IN" w:bidi="hi-IN"/>
              </w:rPr>
            </w:pPr>
            <w:r w:rsidRPr="00CD0FEE">
              <w:rPr>
                <w:rFonts w:ascii="Calibri" w:eastAsia="Times New Roman" w:hAnsi="Calibri" w:cs="Calibri"/>
                <w:b/>
                <w:i/>
                <w:kern w:val="1"/>
                <w:lang w:eastAsia="hi-IN" w:bidi="hi-IN"/>
              </w:rPr>
              <w:t>(Mecanismos y procedimientos de coordinación con otras Administraciones Públicas y otras entidades para la consecución de los objetivos del proyecto)</w:t>
            </w:r>
          </w:p>
        </w:tc>
      </w:tr>
      <w:tr w:rsidR="00CD0FEE" w:rsidRPr="00CD0FEE" w:rsidTr="00412103">
        <w:trPr>
          <w:cantSplit/>
          <w:trHeight w:val="7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widowControl w:val="0"/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kern w:val="1"/>
                <w:lang w:eastAsia="hi-IN" w:bidi="hi-IN"/>
              </w:rPr>
            </w:pPr>
          </w:p>
        </w:tc>
      </w:tr>
    </w:tbl>
    <w:p w:rsidR="00CD0FEE" w:rsidRPr="00CD0FEE" w:rsidRDefault="00CD0FEE" w:rsidP="00CD0FEE">
      <w:pPr>
        <w:suppressAutoHyphens/>
        <w:spacing w:after="0" w:line="240" w:lineRule="auto"/>
        <w:rPr>
          <w:rFonts w:ascii="Calibri" w:eastAsia="Times New Roman" w:hAnsi="Calibri" w:cs="Calibri"/>
          <w:color w:val="FF0000"/>
          <w:kern w:val="1"/>
          <w:vertAlign w:val="superscript"/>
          <w:lang w:eastAsia="es-ES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2174"/>
        <w:gridCol w:w="2195"/>
        <w:gridCol w:w="2190"/>
      </w:tblGrid>
      <w:tr w:rsidR="00CD0FEE" w:rsidRPr="00CD0FEE" w:rsidTr="00A4326D">
        <w:trPr>
          <w:cantSplit/>
          <w:trHeight w:val="60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autoSpaceDN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CD0FEE">
              <w:rPr>
                <w:rFonts w:ascii="Calibri" w:eastAsia="Times New Roman" w:hAnsi="Calibri" w:cs="Calibri"/>
                <w:b/>
                <w:lang w:val="es-ES_tradnl" w:eastAsia="es-ES"/>
              </w:rPr>
              <w:t>4.- CALENDARIO DE EJECUCIÓN</w:t>
            </w: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 </w:t>
            </w:r>
          </w:p>
        </w:tc>
      </w:tr>
      <w:tr w:rsidR="00CD0FEE" w:rsidRPr="00CD0FEE" w:rsidTr="00A4326D">
        <w:trPr>
          <w:cantSplit/>
          <w:trHeight w:val="427"/>
        </w:trPr>
        <w:tc>
          <w:tcPr>
            <w:tcW w:w="1139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spacing w:before="120" w:after="200" w:line="100" w:lineRule="atLeast"/>
              <w:ind w:right="4"/>
              <w:jc w:val="both"/>
              <w:rPr>
                <w:rFonts w:ascii="Calibri" w:eastAsia="Cambria" w:hAnsi="Calibri" w:cs="Calibri"/>
                <w:b/>
                <w:bCs/>
                <w:kern w:val="1"/>
                <w:lang w:eastAsia="hi-IN" w:bidi="hi-IN"/>
              </w:rPr>
            </w:pPr>
            <w:r w:rsidRPr="00CD0FEE">
              <w:rPr>
                <w:rFonts w:ascii="Calibri" w:eastAsia="Cambria" w:hAnsi="Calibri" w:cs="Calibri"/>
                <w:b/>
                <w:bCs/>
                <w:kern w:val="1"/>
                <w:lang w:eastAsia="hi-IN" w:bidi="hi-IN"/>
              </w:rPr>
              <w:t>Fecha de inicio</w:t>
            </w:r>
          </w:p>
        </w:tc>
        <w:tc>
          <w:tcPr>
            <w:tcW w:w="128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spacing w:before="120" w:after="200" w:line="100" w:lineRule="atLeast"/>
              <w:ind w:right="4"/>
              <w:jc w:val="both"/>
              <w:rPr>
                <w:rFonts w:ascii="Calibri" w:eastAsia="Cambria" w:hAnsi="Calibri" w:cs="Calibri"/>
                <w:b/>
                <w:bCs/>
                <w:color w:val="FF0000"/>
                <w:kern w:val="1"/>
                <w:lang w:eastAsia="hi-IN" w:bidi="hi-IN"/>
              </w:rPr>
            </w:pPr>
          </w:p>
        </w:tc>
        <w:tc>
          <w:tcPr>
            <w:tcW w:w="1292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spacing w:before="120" w:after="200" w:line="100" w:lineRule="atLeast"/>
              <w:ind w:right="4"/>
              <w:jc w:val="both"/>
              <w:rPr>
                <w:rFonts w:ascii="Calibri" w:eastAsia="Cambria" w:hAnsi="Calibri" w:cs="Calibri"/>
                <w:b/>
                <w:bCs/>
                <w:kern w:val="1"/>
                <w:lang w:eastAsia="hi-IN" w:bidi="hi-IN"/>
              </w:rPr>
            </w:pPr>
            <w:r w:rsidRPr="00CD0FEE">
              <w:rPr>
                <w:rFonts w:ascii="Calibri" w:eastAsia="Cambria" w:hAnsi="Calibri" w:cs="Calibri"/>
                <w:b/>
                <w:bCs/>
                <w:kern w:val="1"/>
                <w:lang w:eastAsia="hi-IN" w:bidi="hi-IN"/>
              </w:rPr>
              <w:t>Fecha de finalización</w:t>
            </w:r>
          </w:p>
        </w:tc>
        <w:tc>
          <w:tcPr>
            <w:tcW w:w="1288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spacing w:before="120" w:after="200" w:line="100" w:lineRule="atLeast"/>
              <w:ind w:right="4"/>
              <w:jc w:val="both"/>
              <w:rPr>
                <w:rFonts w:ascii="Calibri" w:eastAsia="Cambria" w:hAnsi="Calibri" w:cs="Calibri"/>
                <w:b/>
                <w:bCs/>
                <w:color w:val="FF0000"/>
                <w:kern w:val="1"/>
                <w:lang w:eastAsia="hi-IN" w:bidi="hi-IN"/>
              </w:rPr>
            </w:pPr>
          </w:p>
        </w:tc>
      </w:tr>
    </w:tbl>
    <w:p w:rsidR="00CD0FEE" w:rsidRPr="00CD0FEE" w:rsidRDefault="00CD0FEE" w:rsidP="00CD0FEE">
      <w:pPr>
        <w:suppressAutoHyphens/>
        <w:spacing w:before="120" w:after="0" w:line="240" w:lineRule="auto"/>
        <w:ind w:right="4"/>
        <w:jc w:val="both"/>
        <w:rPr>
          <w:rFonts w:ascii="Calibri" w:eastAsia="Cambria" w:hAnsi="Calibri" w:cs="Calibri"/>
          <w:kern w:val="1"/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0FEE" w:rsidRPr="00CD0FEE" w:rsidTr="00A4326D">
        <w:trPr>
          <w:cantSplit/>
          <w:trHeight w:val="28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autoSpaceDN w:val="0"/>
              <w:spacing w:after="0" w:line="36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CD0FEE">
              <w:rPr>
                <w:rFonts w:ascii="Calibri" w:eastAsia="Times New Roman" w:hAnsi="Calibri" w:cs="Calibri"/>
                <w:b/>
                <w:lang w:val="es-ES_tradnl" w:eastAsia="es-ES"/>
              </w:rPr>
              <w:t>5.- PERSONAS DESTINATARIAS DEL PROYECTO</w:t>
            </w:r>
          </w:p>
        </w:tc>
      </w:tr>
      <w:tr w:rsidR="00CD0FEE" w:rsidRPr="00CD0FEE" w:rsidTr="00A4326D">
        <w:trPr>
          <w:cantSplit/>
          <w:trHeight w:val="284"/>
        </w:trPr>
        <w:tc>
          <w:tcPr>
            <w:tcW w:w="500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autoSpaceDN w:val="0"/>
              <w:spacing w:before="100" w:after="142" w:line="288" w:lineRule="auto"/>
              <w:rPr>
                <w:rFonts w:ascii="Calibri" w:eastAsia="Times New Roman" w:hAnsi="Calibri" w:cs="Calibri"/>
                <w:lang w:eastAsia="es-ES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lang w:eastAsia="es-ES"/>
              </w:rPr>
              <w:lastRenderedPageBreak/>
              <w:t>Criterios para la selección de los/as beneficiarios/as:</w:t>
            </w:r>
          </w:p>
        </w:tc>
      </w:tr>
      <w:tr w:rsidR="00CD0FEE" w:rsidRPr="00CD0FEE" w:rsidTr="00412103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0" w:line="240" w:lineRule="auto"/>
              <w:ind w:right="3912"/>
              <w:textAlignment w:val="baseline"/>
              <w:rPr>
                <w:rFonts w:ascii="Calibri" w:eastAsia="Calibri" w:hAnsi="Calibri" w:cs="Calibri"/>
                <w:kern w:val="3"/>
                <w:lang w:eastAsia="es-ES"/>
              </w:rPr>
            </w:pPr>
          </w:p>
        </w:tc>
      </w:tr>
    </w:tbl>
    <w:p w:rsidR="00CD0FEE" w:rsidRPr="00CD0FEE" w:rsidRDefault="00CD0FEE" w:rsidP="00CD0FEE">
      <w:pPr>
        <w:suppressAutoHyphens/>
        <w:spacing w:before="120" w:after="0" w:line="240" w:lineRule="auto"/>
        <w:ind w:right="4"/>
        <w:jc w:val="both"/>
        <w:rPr>
          <w:rFonts w:ascii="Calibri" w:eastAsia="Times New Roman" w:hAnsi="Calibri" w:cs="Calibri"/>
          <w:b/>
          <w:bCs/>
          <w:color w:val="FF0000"/>
          <w:kern w:val="1"/>
          <w:lang w:eastAsia="es-ES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494"/>
        <w:gridCol w:w="2248"/>
        <w:gridCol w:w="1877"/>
      </w:tblGrid>
      <w:tr w:rsidR="00CD0FEE" w:rsidRPr="00CD0FEE" w:rsidTr="00A4326D">
        <w:trPr>
          <w:cantSplit/>
          <w:trHeight w:val="656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360" w:lineRule="auto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 xml:space="preserve">6.-  OBJETIVOS Y ACTUACIONES </w:t>
            </w:r>
          </w:p>
        </w:tc>
      </w:tr>
      <w:tr w:rsidR="00CD0FEE" w:rsidRPr="00CD0FEE" w:rsidTr="00A4326D">
        <w:trPr>
          <w:cantSplit/>
          <w:trHeight w:val="511"/>
        </w:trPr>
        <w:tc>
          <w:tcPr>
            <w:tcW w:w="1104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 xml:space="preserve"> OBJETIVO</w:t>
            </w:r>
          </w:p>
        </w:tc>
        <w:tc>
          <w:tcPr>
            <w:tcW w:w="1468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ACTUACIONES</w:t>
            </w:r>
          </w:p>
        </w:tc>
        <w:tc>
          <w:tcPr>
            <w:tcW w:w="1323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 xml:space="preserve">INDICADORES DE EVALUACIÓN </w:t>
            </w:r>
          </w:p>
        </w:tc>
        <w:tc>
          <w:tcPr>
            <w:tcW w:w="1105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 xml:space="preserve">RESULTADOS PREVISTOS </w:t>
            </w:r>
          </w:p>
        </w:tc>
      </w:tr>
      <w:tr w:rsidR="00CD0FEE" w:rsidRPr="00CD0FEE" w:rsidTr="00412103">
        <w:trPr>
          <w:cantSplit/>
          <w:trHeight w:val="508"/>
        </w:trPr>
        <w:tc>
          <w:tcPr>
            <w:tcW w:w="1104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jc w:val="center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jc w:val="center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</w:tr>
      <w:tr w:rsidR="00CD0FEE" w:rsidRPr="00CD0FEE" w:rsidTr="00412103">
        <w:trPr>
          <w:cantSplit/>
          <w:trHeight w:val="544"/>
        </w:trPr>
        <w:tc>
          <w:tcPr>
            <w:tcW w:w="1104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jc w:val="center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</w:tr>
      <w:tr w:rsidR="00CD0FEE" w:rsidRPr="00CD0FEE" w:rsidTr="00412103">
        <w:trPr>
          <w:cantSplit/>
          <w:trHeight w:val="566"/>
        </w:trPr>
        <w:tc>
          <w:tcPr>
            <w:tcW w:w="1104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jc w:val="center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323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  <w:tc>
          <w:tcPr>
            <w:tcW w:w="1105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E w:val="0"/>
              <w:adjustRightInd w:val="0"/>
              <w:spacing w:after="200" w:line="100" w:lineRule="atLeast"/>
              <w:rPr>
                <w:rFonts w:ascii="Calibri" w:eastAsia="Times New Roman" w:hAnsi="Calibri" w:cs="Calibri"/>
                <w:bCs/>
                <w:iCs/>
                <w:kern w:val="1"/>
                <w:lang w:eastAsia="es-ES" w:bidi="hi-IN"/>
              </w:rPr>
            </w:pPr>
          </w:p>
        </w:tc>
      </w:tr>
    </w:tbl>
    <w:p w:rsidR="00CD0FEE" w:rsidRPr="00CD0FEE" w:rsidRDefault="00CD0FEE" w:rsidP="00CD0FEE">
      <w:pPr>
        <w:suppressAutoHyphens/>
        <w:spacing w:after="200" w:line="100" w:lineRule="atLeast"/>
        <w:rPr>
          <w:rFonts w:ascii="Calibri" w:eastAsia="Cambria" w:hAnsi="Calibri" w:cs="Calibri"/>
          <w:kern w:val="1"/>
          <w:lang w:eastAsia="hi-IN" w:bidi="hi-I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D0FEE" w:rsidRPr="00CD0FEE" w:rsidTr="00A4326D">
        <w:trPr>
          <w:cantSplit/>
          <w:trHeight w:val="356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  <w:kern w:val="3"/>
                <w:lang w:eastAsia="es-ES"/>
              </w:rPr>
            </w:pPr>
            <w:r w:rsidRPr="00CD0FEE">
              <w:rPr>
                <w:rFonts w:ascii="Calibri" w:eastAsia="Calibri" w:hAnsi="Calibri" w:cs="Calibri"/>
                <w:b/>
                <w:kern w:val="3"/>
                <w:lang w:eastAsia="es-ES"/>
              </w:rPr>
              <w:t>7.- METODOLOGÍA DE SEGUIMIENTO Y EVALUACIÓN DEL PROYECTO</w:t>
            </w:r>
          </w:p>
        </w:tc>
      </w:tr>
      <w:tr w:rsidR="00CD0FEE" w:rsidRPr="00CD0FEE" w:rsidTr="00A4326D">
        <w:trPr>
          <w:cantSplit/>
          <w:trHeight w:val="311"/>
          <w:jc w:val="center"/>
        </w:trPr>
        <w:tc>
          <w:tcPr>
            <w:tcW w:w="5000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spacing w:before="100" w:after="200" w:line="100" w:lineRule="atLeast"/>
              <w:jc w:val="both"/>
              <w:rPr>
                <w:rFonts w:ascii="Calibri" w:eastAsia="Cambria" w:hAnsi="Calibri" w:cs="Calibri"/>
                <w:b/>
                <w:color w:val="000000"/>
                <w:kern w:val="1"/>
                <w:lang w:eastAsia="hi-IN" w:bidi="hi-IN"/>
              </w:rPr>
            </w:pPr>
            <w:r w:rsidRPr="00CD0FEE">
              <w:rPr>
                <w:rFonts w:ascii="Calibri" w:eastAsia="Cambria" w:hAnsi="Calibri" w:cs="Calibri"/>
                <w:b/>
                <w:color w:val="000000"/>
                <w:kern w:val="1"/>
                <w:lang w:eastAsia="hi-IN" w:bidi="hi-IN"/>
              </w:rPr>
              <w:t>Describa qué metodologías tiene previsto implantar para realizar un adecuado seguimiento del proyecto, así como una correcta evaluación de las acciones realizadas</w:t>
            </w:r>
          </w:p>
        </w:tc>
      </w:tr>
      <w:tr w:rsidR="00CD0FEE" w:rsidRPr="00CD0FEE" w:rsidTr="00412103">
        <w:trPr>
          <w:cantSplit/>
          <w:trHeight w:val="311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spacing w:before="100" w:after="200" w:line="360" w:lineRule="auto"/>
              <w:rPr>
                <w:rFonts w:ascii="Calibri" w:eastAsia="Cambria" w:hAnsi="Calibri" w:cs="Calibri"/>
                <w:color w:val="FF0000"/>
                <w:kern w:val="1"/>
                <w:lang w:eastAsia="hi-IN" w:bidi="hi-IN"/>
              </w:rPr>
            </w:pPr>
          </w:p>
          <w:p w:rsidR="00CD0FEE" w:rsidRPr="00CD0FEE" w:rsidRDefault="00CD0FEE" w:rsidP="00CD0FEE">
            <w:pPr>
              <w:suppressAutoHyphens/>
              <w:spacing w:before="100" w:after="200" w:line="360" w:lineRule="auto"/>
              <w:rPr>
                <w:rFonts w:ascii="Calibri" w:eastAsia="Cambria" w:hAnsi="Calibri" w:cs="Calibri"/>
                <w:color w:val="FF0000"/>
                <w:kern w:val="1"/>
                <w:lang w:eastAsia="hi-IN" w:bidi="hi-IN"/>
              </w:rPr>
            </w:pPr>
          </w:p>
        </w:tc>
      </w:tr>
    </w:tbl>
    <w:p w:rsidR="00CD0FEE" w:rsidRPr="00CD0FEE" w:rsidRDefault="00CD0FEE" w:rsidP="00CD0FEE">
      <w:pPr>
        <w:suppressAutoHyphens/>
        <w:spacing w:before="120" w:after="0" w:line="240" w:lineRule="auto"/>
        <w:ind w:right="4"/>
        <w:jc w:val="both"/>
        <w:rPr>
          <w:rFonts w:ascii="Calibri" w:eastAsia="Times New Roman" w:hAnsi="Calibri" w:cs="Calibri"/>
          <w:b/>
          <w:bCs/>
          <w:color w:val="FF0000"/>
          <w:kern w:val="1"/>
          <w:lang w:eastAsia="es-ES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4223"/>
        <w:gridCol w:w="2265"/>
      </w:tblGrid>
      <w:tr w:rsidR="00CD0FEE" w:rsidRPr="00CD0FEE" w:rsidTr="005E62CA">
        <w:trPr>
          <w:cantSplit/>
          <w:trHeight w:val="356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both"/>
              <w:textAlignment w:val="baseline"/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kern w:val="3"/>
                <w:lang w:eastAsia="es-ES" w:bidi="hi-IN"/>
              </w:rPr>
              <w:t>8.- PERSONAL CONTRATADO ADSCRITO AL PROYECTO</w:t>
            </w:r>
          </w:p>
        </w:tc>
      </w:tr>
      <w:tr w:rsidR="00CD0FEE" w:rsidRPr="00CD0FEE" w:rsidTr="005E62CA">
        <w:trPr>
          <w:cantSplit/>
          <w:trHeight w:val="534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autoSpaceDN w:val="0"/>
              <w:spacing w:after="200" w:line="360" w:lineRule="auto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Datos globales del equipo que realizará el proyecto y categoría profesional:</w:t>
            </w:r>
          </w:p>
          <w:p w:rsidR="00CD0FEE" w:rsidRPr="00CD0FEE" w:rsidRDefault="00CD0FEE" w:rsidP="00CD0FEE">
            <w:pPr>
              <w:suppressAutoHyphens/>
              <w:autoSpaceDN w:val="0"/>
              <w:spacing w:after="200" w:line="360" w:lineRule="auto"/>
              <w:rPr>
                <w:rFonts w:ascii="Calibri" w:eastAsia="Times New Roman" w:hAnsi="Calibri" w:cs="Calibri"/>
                <w:b/>
                <w:bCs/>
                <w:kern w:val="1"/>
                <w:u w:val="single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u w:val="single"/>
                <w:lang w:eastAsia="es-ES" w:bidi="hi-IN"/>
              </w:rPr>
              <w:t>*Cumplimentar una fila por trabajador/a</w:t>
            </w:r>
          </w:p>
        </w:tc>
      </w:tr>
      <w:tr w:rsidR="00CD0FEE" w:rsidRPr="00CD0FEE" w:rsidTr="00870279">
        <w:trPr>
          <w:cantSplit/>
          <w:trHeight w:val="964"/>
        </w:trPr>
        <w:tc>
          <w:tcPr>
            <w:tcW w:w="1181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  <w:t xml:space="preserve">Categoría / </w:t>
            </w:r>
          </w:p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  <w:t>Cualificación profesional*</w:t>
            </w:r>
          </w:p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  <w:tc>
          <w:tcPr>
            <w:tcW w:w="2486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  <w:t xml:space="preserve">Dedicación de horas </w:t>
            </w:r>
          </w:p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  <w:t>semanales al proyecto</w:t>
            </w:r>
          </w:p>
        </w:tc>
        <w:tc>
          <w:tcPr>
            <w:tcW w:w="1332" w:type="pct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  <w:t>Total gastos de personal</w:t>
            </w:r>
          </w:p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</w:tr>
      <w:tr w:rsidR="00CD0FEE" w:rsidRPr="00CD0FEE" w:rsidTr="00870279">
        <w:trPr>
          <w:cantSplit/>
          <w:trHeight w:val="311"/>
        </w:trPr>
        <w:tc>
          <w:tcPr>
            <w:tcW w:w="1181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  <w:tc>
          <w:tcPr>
            <w:tcW w:w="2486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</w:tr>
      <w:tr w:rsidR="00CD0FEE" w:rsidRPr="00CD0FEE" w:rsidTr="00870279">
        <w:trPr>
          <w:cantSplit/>
          <w:trHeight w:val="311"/>
        </w:trPr>
        <w:tc>
          <w:tcPr>
            <w:tcW w:w="1181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  <w:tc>
          <w:tcPr>
            <w:tcW w:w="2486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</w:tr>
      <w:tr w:rsidR="00CD0FEE" w:rsidRPr="00CD0FEE" w:rsidTr="00870279">
        <w:trPr>
          <w:cantSplit/>
          <w:trHeight w:val="311"/>
        </w:trPr>
        <w:tc>
          <w:tcPr>
            <w:tcW w:w="1181" w:type="pct"/>
            <w:shd w:val="clear" w:color="auto" w:fill="D9D9D9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  <w:t>TOTALES:</w:t>
            </w:r>
          </w:p>
        </w:tc>
        <w:tc>
          <w:tcPr>
            <w:tcW w:w="2486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autoSpaceDN w:val="0"/>
              <w:spacing w:after="200" w:line="100" w:lineRule="atLeas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1"/>
                <w:lang w:eastAsia="es-ES" w:bidi="hi-IN"/>
              </w:rPr>
            </w:pPr>
          </w:p>
        </w:tc>
      </w:tr>
      <w:tr w:rsidR="00CD0FEE" w:rsidRPr="00CD0FEE" w:rsidTr="005E62CA">
        <w:trPr>
          <w:cantSplit/>
          <w:trHeight w:val="758"/>
        </w:trPr>
        <w:tc>
          <w:tcPr>
            <w:tcW w:w="5000" w:type="pct"/>
            <w:gridSpan w:val="3"/>
            <w:shd w:val="clear" w:color="auto" w:fill="E7E6E6" w:themeFill="background2"/>
            <w:vAlign w:val="center"/>
          </w:tcPr>
          <w:p w:rsidR="00CD0FEE" w:rsidRPr="00CD0FEE" w:rsidRDefault="00CD0FEE" w:rsidP="00CD0FEE">
            <w:pPr>
              <w:suppressAutoHyphens/>
              <w:spacing w:after="200" w:line="100" w:lineRule="atLeast"/>
              <w:jc w:val="both"/>
              <w:rPr>
                <w:rFonts w:ascii="Calibri" w:eastAsia="Times New Roman" w:hAnsi="Calibri" w:cs="Calibri"/>
                <w:bCs/>
                <w:i/>
                <w:kern w:val="1"/>
                <w:lang w:eastAsia="es-ES" w:bidi="hi-IN"/>
              </w:rPr>
            </w:pPr>
            <w:r w:rsidRPr="00CD0FEE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 xml:space="preserve">Especifique detalladamente las funciones que realizará el personal del proyecto que ha relacionado en el punto anterior: </w:t>
            </w:r>
            <w:r w:rsidRPr="00CD0FEE">
              <w:rPr>
                <w:rFonts w:ascii="Calibri" w:eastAsia="Times New Roman" w:hAnsi="Calibri" w:cs="Calibri"/>
                <w:bCs/>
                <w:kern w:val="1"/>
                <w:lang w:eastAsia="es-ES" w:bidi="hi-IN"/>
              </w:rPr>
              <w:t>(Especificar estas tareas para cada uno de los trabajadores del proyecto, individualmente)</w:t>
            </w:r>
          </w:p>
        </w:tc>
      </w:tr>
      <w:tr w:rsidR="00CD0FEE" w:rsidRPr="00CD0FEE" w:rsidTr="005E62CA">
        <w:trPr>
          <w:cantSplit/>
          <w:trHeight w:val="75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D0FEE" w:rsidRPr="00CD0FEE" w:rsidRDefault="00CD0FEE" w:rsidP="00CD0FEE">
            <w:pPr>
              <w:suppressAutoHyphens/>
              <w:spacing w:after="200" w:line="100" w:lineRule="atLeast"/>
              <w:rPr>
                <w:rFonts w:ascii="Calibri" w:eastAsia="Times New Roman" w:hAnsi="Calibri" w:cs="Calibri"/>
                <w:b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spacing w:after="200" w:line="100" w:lineRule="atLeast"/>
              <w:rPr>
                <w:rFonts w:ascii="Calibri" w:eastAsia="Times New Roman" w:hAnsi="Calibri" w:cs="Calibri"/>
                <w:b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spacing w:after="200" w:line="100" w:lineRule="atLeast"/>
              <w:rPr>
                <w:rFonts w:ascii="Calibri" w:eastAsia="Times New Roman" w:hAnsi="Calibri" w:cs="Calibri"/>
                <w:bCs/>
                <w:kern w:val="1"/>
                <w:lang w:eastAsia="es-ES" w:bidi="hi-IN"/>
              </w:rPr>
            </w:pPr>
          </w:p>
          <w:p w:rsidR="00CD0FEE" w:rsidRPr="00CD0FEE" w:rsidRDefault="00CD0FEE" w:rsidP="00CD0FEE">
            <w:pPr>
              <w:suppressAutoHyphens/>
              <w:spacing w:after="200" w:line="100" w:lineRule="atLeast"/>
              <w:rPr>
                <w:rFonts w:ascii="Calibri" w:eastAsia="Times New Roman" w:hAnsi="Calibri" w:cs="Calibri"/>
                <w:bCs/>
                <w:kern w:val="1"/>
                <w:lang w:eastAsia="es-ES" w:bidi="hi-IN"/>
              </w:rPr>
            </w:pPr>
          </w:p>
        </w:tc>
      </w:tr>
    </w:tbl>
    <w:p w:rsidR="00870279" w:rsidRDefault="00870279" w:rsidP="00CD0FEE">
      <w:pPr>
        <w:suppressAutoHyphens/>
        <w:spacing w:before="100" w:after="200" w:line="100" w:lineRule="atLeast"/>
        <w:ind w:left="284" w:right="283"/>
        <w:jc w:val="center"/>
        <w:rPr>
          <w:rFonts w:ascii="Calibri" w:eastAsia="Cambria" w:hAnsi="Calibri" w:cs="Calibri"/>
          <w:kern w:val="1"/>
          <w:lang w:eastAsia="hi-IN" w:bidi="hi-IN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1718"/>
        <w:gridCol w:w="1857"/>
        <w:gridCol w:w="1857"/>
        <w:gridCol w:w="1092"/>
      </w:tblGrid>
      <w:tr w:rsidR="00870279" w:rsidTr="0000127E">
        <w:tc>
          <w:tcPr>
            <w:tcW w:w="8499" w:type="dxa"/>
            <w:gridSpan w:val="5"/>
            <w:shd w:val="clear" w:color="auto" w:fill="D0CECE" w:themeFill="background2" w:themeFillShade="E6"/>
            <w:vAlign w:val="center"/>
          </w:tcPr>
          <w:p w:rsidR="00870279" w:rsidRPr="00775BA8" w:rsidRDefault="00870279" w:rsidP="0000127E">
            <w:pPr>
              <w:suppressAutoHyphens/>
              <w:spacing w:after="200" w:line="100" w:lineRule="atLeast"/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</w:pPr>
            <w:r w:rsidRPr="00775BA8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9.- PRESUPUESTO</w:t>
            </w:r>
          </w:p>
        </w:tc>
      </w:tr>
      <w:tr w:rsidR="00870279" w:rsidTr="0000127E">
        <w:tc>
          <w:tcPr>
            <w:tcW w:w="1931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 w:rsidRPr="00775BA8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CONCEPTOS Y SUBCONCEPTOS DE GASTO</w:t>
            </w:r>
          </w:p>
        </w:tc>
        <w:tc>
          <w:tcPr>
            <w:tcW w:w="1642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 w:rsidRPr="00775BA8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SUBVENCIÓN CONCEDIDA</w:t>
            </w:r>
          </w:p>
        </w:tc>
        <w:tc>
          <w:tcPr>
            <w:tcW w:w="1642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OTRAS FUENTES DE FINANCIACIÓN</w:t>
            </w:r>
          </w:p>
        </w:tc>
        <w:tc>
          <w:tcPr>
            <w:tcW w:w="1642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 w:rsidRPr="00775BA8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FINANCIACIÓN PROPIA</w:t>
            </w:r>
          </w:p>
        </w:tc>
        <w:tc>
          <w:tcPr>
            <w:tcW w:w="1642" w:type="dxa"/>
            <w:shd w:val="clear" w:color="auto" w:fill="D0CECE" w:themeFill="background2" w:themeFillShade="E6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  <w:r w:rsidRPr="00775BA8">
              <w:rPr>
                <w:rFonts w:ascii="Calibri" w:eastAsia="Times New Roman" w:hAnsi="Calibri" w:cs="Calibri"/>
                <w:b/>
                <w:bCs/>
                <w:kern w:val="1"/>
                <w:lang w:eastAsia="es-ES" w:bidi="hi-IN"/>
              </w:rPr>
              <w:t>TOTAL</w:t>
            </w:r>
          </w:p>
        </w:tc>
      </w:tr>
      <w:tr w:rsidR="00870279" w:rsidTr="0000127E">
        <w:tc>
          <w:tcPr>
            <w:tcW w:w="1931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>
              <w:rPr>
                <w:rFonts w:eastAsia="Cambria" w:cstheme="minorHAnsi"/>
                <w:kern w:val="1"/>
                <w:lang w:eastAsia="hi-IN" w:bidi="hi-IN"/>
              </w:rPr>
              <w:t>Personal</w:t>
            </w: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</w:tr>
      <w:tr w:rsidR="00870279" w:rsidTr="0000127E">
        <w:tc>
          <w:tcPr>
            <w:tcW w:w="1931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>
              <w:rPr>
                <w:rFonts w:eastAsia="Cambria" w:cstheme="minorHAnsi"/>
                <w:kern w:val="1"/>
                <w:lang w:eastAsia="hi-IN" w:bidi="hi-IN"/>
              </w:rPr>
              <w:t>Gastos Corrientes (especificar)</w:t>
            </w: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</w:tr>
      <w:tr w:rsidR="00870279" w:rsidTr="0000127E">
        <w:tc>
          <w:tcPr>
            <w:tcW w:w="1931" w:type="dxa"/>
            <w:shd w:val="clear" w:color="auto" w:fill="E7E6E6" w:themeFill="background2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  <w:r>
              <w:rPr>
                <w:rFonts w:eastAsia="Cambria" w:cstheme="minorHAnsi"/>
                <w:kern w:val="1"/>
                <w:lang w:eastAsia="hi-IN" w:bidi="hi-IN"/>
              </w:rPr>
              <w:t>Otros gastos (especificar)</w:t>
            </w: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</w:tr>
      <w:tr w:rsidR="00870279" w:rsidTr="0000127E">
        <w:tc>
          <w:tcPr>
            <w:tcW w:w="1931" w:type="dxa"/>
            <w:shd w:val="clear" w:color="auto" w:fill="D0CECE" w:themeFill="background2" w:themeFillShade="E6"/>
          </w:tcPr>
          <w:p w:rsidR="00870279" w:rsidRPr="001E41FB" w:rsidRDefault="00870279" w:rsidP="0000127E">
            <w:pPr>
              <w:suppressAutoHyphens/>
              <w:spacing w:before="100" w:after="200" w:line="100" w:lineRule="atLeast"/>
              <w:ind w:right="283"/>
              <w:jc w:val="both"/>
              <w:rPr>
                <w:rFonts w:eastAsia="Cambria" w:cstheme="minorHAnsi"/>
                <w:b/>
                <w:kern w:val="1"/>
                <w:lang w:eastAsia="hi-IN" w:bidi="hi-IN"/>
              </w:rPr>
            </w:pPr>
            <w:r w:rsidRPr="001E41FB">
              <w:rPr>
                <w:rFonts w:eastAsia="Cambria" w:cstheme="minorHAnsi"/>
                <w:b/>
                <w:kern w:val="1"/>
                <w:lang w:eastAsia="hi-IN" w:bidi="hi-IN"/>
              </w:rPr>
              <w:t>TOTAL GASTOS</w:t>
            </w: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  <w:tc>
          <w:tcPr>
            <w:tcW w:w="1642" w:type="dxa"/>
          </w:tcPr>
          <w:p w:rsidR="00870279" w:rsidRDefault="00870279" w:rsidP="0000127E">
            <w:pPr>
              <w:suppressAutoHyphens/>
              <w:spacing w:before="100" w:after="200" w:line="100" w:lineRule="atLeast"/>
              <w:ind w:right="283"/>
              <w:jc w:val="center"/>
              <w:rPr>
                <w:rFonts w:eastAsia="Cambria" w:cstheme="minorHAnsi"/>
                <w:kern w:val="1"/>
                <w:lang w:eastAsia="hi-IN" w:bidi="hi-IN"/>
              </w:rPr>
            </w:pPr>
          </w:p>
        </w:tc>
      </w:tr>
    </w:tbl>
    <w:p w:rsidR="00870279" w:rsidRDefault="00870279" w:rsidP="00CD0FEE">
      <w:pPr>
        <w:suppressAutoHyphens/>
        <w:spacing w:before="100" w:after="200" w:line="100" w:lineRule="atLeast"/>
        <w:ind w:left="284" w:right="283"/>
        <w:jc w:val="center"/>
        <w:rPr>
          <w:rFonts w:ascii="Calibri" w:eastAsia="Cambria" w:hAnsi="Calibri" w:cs="Calibri"/>
          <w:kern w:val="1"/>
          <w:lang w:eastAsia="hi-IN" w:bidi="hi-IN"/>
        </w:rPr>
      </w:pPr>
    </w:p>
    <w:p w:rsidR="00870279" w:rsidRDefault="00870279" w:rsidP="00CD0FEE">
      <w:pPr>
        <w:suppressAutoHyphens/>
        <w:spacing w:before="100" w:after="200" w:line="100" w:lineRule="atLeast"/>
        <w:ind w:left="284" w:right="283"/>
        <w:jc w:val="center"/>
        <w:rPr>
          <w:rFonts w:ascii="Calibri" w:eastAsia="Cambria" w:hAnsi="Calibri" w:cs="Calibri"/>
          <w:kern w:val="1"/>
          <w:lang w:eastAsia="hi-IN" w:bidi="hi-IN"/>
        </w:rPr>
      </w:pPr>
    </w:p>
    <w:p w:rsidR="00CD0FEE" w:rsidRPr="00CD0FEE" w:rsidRDefault="00CD0FEE" w:rsidP="00CD0FEE">
      <w:pPr>
        <w:suppressAutoHyphens/>
        <w:spacing w:before="100" w:after="200" w:line="100" w:lineRule="atLeast"/>
        <w:ind w:left="284" w:right="283"/>
        <w:jc w:val="center"/>
        <w:rPr>
          <w:rFonts w:ascii="Calibri" w:eastAsia="Cambria" w:hAnsi="Calibri" w:cs="Calibri"/>
          <w:kern w:val="1"/>
          <w:lang w:eastAsia="hi-IN" w:bidi="hi-IN"/>
        </w:rPr>
      </w:pPr>
      <w:r w:rsidRPr="00CD0FEE">
        <w:rPr>
          <w:rFonts w:ascii="Calibri" w:eastAsia="Cambria" w:hAnsi="Calibri" w:cs="Calibri"/>
          <w:kern w:val="1"/>
          <w:lang w:eastAsia="hi-IN" w:bidi="hi-IN"/>
        </w:rPr>
        <w:t>Firmado electrónicamente.</w:t>
      </w:r>
    </w:p>
    <w:p w:rsidR="00CD0FEE" w:rsidRPr="00CD0FEE" w:rsidRDefault="00CD0FEE" w:rsidP="00CD0FEE">
      <w:pPr>
        <w:suppressAutoHyphens/>
        <w:spacing w:before="100" w:after="200" w:line="100" w:lineRule="atLeast"/>
        <w:ind w:left="284" w:right="283"/>
        <w:jc w:val="center"/>
        <w:rPr>
          <w:rFonts w:ascii="Calibri" w:eastAsia="Cambria" w:hAnsi="Calibri" w:cs="Calibri"/>
          <w:kern w:val="1"/>
          <w:lang w:eastAsia="hi-IN" w:bidi="hi-IN"/>
        </w:rPr>
      </w:pPr>
      <w:r w:rsidRPr="00CD0FEE">
        <w:rPr>
          <w:rFonts w:ascii="Calibri" w:eastAsia="Cambria" w:hAnsi="Calibri" w:cs="Calibri"/>
          <w:kern w:val="1"/>
          <w:lang w:eastAsia="hi-IN" w:bidi="hi-IN"/>
        </w:rPr>
        <w:t xml:space="preserve">Responsable del proyecto </w:t>
      </w:r>
    </w:p>
    <w:p w:rsidR="00CD0FEE" w:rsidRPr="00CD0FEE" w:rsidRDefault="00CD0FEE" w:rsidP="00CD0FEE">
      <w:pPr>
        <w:suppressAutoHyphens/>
        <w:spacing w:after="200" w:line="100" w:lineRule="atLeas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D0FEE" w:rsidRPr="00CD0FEE" w:rsidRDefault="00CD0FEE" w:rsidP="00CD0FEE">
      <w:pPr>
        <w:suppressAutoHyphens/>
        <w:spacing w:after="200" w:line="100" w:lineRule="atLeast"/>
        <w:rPr>
          <w:rFonts w:ascii="Arial" w:eastAsia="Times New Roman" w:hAnsi="Arial" w:cs="Arial"/>
          <w:kern w:val="1"/>
          <w:sz w:val="24"/>
          <w:szCs w:val="24"/>
          <w:lang w:eastAsia="hi-IN" w:bidi="hi-IN"/>
        </w:rPr>
      </w:pPr>
    </w:p>
    <w:p w:rsidR="00CD0FEE" w:rsidRPr="00CD0FEE" w:rsidRDefault="00CD0FEE" w:rsidP="00CD0FEE">
      <w:pPr>
        <w:rPr>
          <w:rFonts w:ascii="Calibri" w:eastAsia="Calibri" w:hAnsi="Calibri" w:cs="Times New Roman"/>
        </w:rPr>
      </w:pPr>
    </w:p>
    <w:p w:rsidR="00F73D5D" w:rsidRDefault="00F73D5D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F73D5D">
      <w:headerReference w:type="default" r:id="rId7"/>
      <w:pgSz w:w="11906" w:h="16838"/>
      <w:pgMar w:top="2608" w:right="1701" w:bottom="1134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65" w:rsidRDefault="001E3F65">
      <w:pPr>
        <w:spacing w:line="240" w:lineRule="auto"/>
      </w:pPr>
      <w:r>
        <w:separator/>
      </w:r>
    </w:p>
  </w:endnote>
  <w:endnote w:type="continuationSeparator" w:id="0">
    <w:p w:rsidR="001E3F65" w:rsidRDefault="001E3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65" w:rsidRDefault="001E3F65">
      <w:pPr>
        <w:spacing w:after="0"/>
      </w:pPr>
      <w:r>
        <w:separator/>
      </w:r>
    </w:p>
  </w:footnote>
  <w:footnote w:type="continuationSeparator" w:id="0">
    <w:p w:rsidR="001E3F65" w:rsidRDefault="001E3F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D5D" w:rsidRDefault="00020387">
    <w:pPr>
      <w:pStyle w:val="Encabezado"/>
      <w:tabs>
        <w:tab w:val="clear" w:pos="4252"/>
        <w:tab w:val="clear" w:pos="8504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2678941</wp:posOffset>
          </wp:positionH>
          <wp:positionV relativeFrom="paragraph">
            <wp:posOffset>-23121</wp:posOffset>
          </wp:positionV>
          <wp:extent cx="962025" cy="752475"/>
          <wp:effectExtent l="0" t="0" r="9525" b="9525"/>
          <wp:wrapNone/>
          <wp:docPr id="1" name="Imagen 1" descr="Pacto de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cto de Est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39" behindDoc="0" locked="0" layoutInCell="1" allowOverlap="1">
          <wp:simplePos x="0" y="0"/>
          <wp:positionH relativeFrom="column">
            <wp:posOffset>-1050581</wp:posOffset>
          </wp:positionH>
          <wp:positionV relativeFrom="paragraph">
            <wp:posOffset>-450340</wp:posOffset>
          </wp:positionV>
          <wp:extent cx="7541260" cy="1657985"/>
          <wp:effectExtent l="0" t="0" r="254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5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73D5D" w:rsidRDefault="00F73D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EE"/>
    <w:rsid w:val="00017848"/>
    <w:rsid w:val="00020387"/>
    <w:rsid w:val="00024E43"/>
    <w:rsid w:val="00041A46"/>
    <w:rsid w:val="00045E5F"/>
    <w:rsid w:val="00047D79"/>
    <w:rsid w:val="00050942"/>
    <w:rsid w:val="000529C1"/>
    <w:rsid w:val="0006091E"/>
    <w:rsid w:val="00062690"/>
    <w:rsid w:val="00063B9D"/>
    <w:rsid w:val="000645B6"/>
    <w:rsid w:val="000838B9"/>
    <w:rsid w:val="00090494"/>
    <w:rsid w:val="000A6CBE"/>
    <w:rsid w:val="000A6F15"/>
    <w:rsid w:val="000B18A9"/>
    <w:rsid w:val="000B4103"/>
    <w:rsid w:val="000C6387"/>
    <w:rsid w:val="000D79E9"/>
    <w:rsid w:val="000E2AC1"/>
    <w:rsid w:val="000F2157"/>
    <w:rsid w:val="000F29B2"/>
    <w:rsid w:val="001022BC"/>
    <w:rsid w:val="00105ACC"/>
    <w:rsid w:val="001106B5"/>
    <w:rsid w:val="001224B3"/>
    <w:rsid w:val="0013104E"/>
    <w:rsid w:val="001315FA"/>
    <w:rsid w:val="001353E8"/>
    <w:rsid w:val="00141163"/>
    <w:rsid w:val="001536E0"/>
    <w:rsid w:val="00155C1E"/>
    <w:rsid w:val="00155DFB"/>
    <w:rsid w:val="00162FC4"/>
    <w:rsid w:val="00172349"/>
    <w:rsid w:val="00181A0E"/>
    <w:rsid w:val="00182244"/>
    <w:rsid w:val="0019746C"/>
    <w:rsid w:val="001A6C3B"/>
    <w:rsid w:val="001B0D32"/>
    <w:rsid w:val="001D680D"/>
    <w:rsid w:val="001D7CAB"/>
    <w:rsid w:val="001E3F65"/>
    <w:rsid w:val="001F5599"/>
    <w:rsid w:val="001F6198"/>
    <w:rsid w:val="002036E1"/>
    <w:rsid w:val="00216ADC"/>
    <w:rsid w:val="00217627"/>
    <w:rsid w:val="0022088F"/>
    <w:rsid w:val="00232288"/>
    <w:rsid w:val="00235B81"/>
    <w:rsid w:val="00244494"/>
    <w:rsid w:val="00244C68"/>
    <w:rsid w:val="00297417"/>
    <w:rsid w:val="002A1659"/>
    <w:rsid w:val="002A230B"/>
    <w:rsid w:val="002D3A12"/>
    <w:rsid w:val="002D6A5C"/>
    <w:rsid w:val="002E178B"/>
    <w:rsid w:val="002E3CA3"/>
    <w:rsid w:val="002E4A12"/>
    <w:rsid w:val="002F542A"/>
    <w:rsid w:val="002F634F"/>
    <w:rsid w:val="00322A09"/>
    <w:rsid w:val="00327DDE"/>
    <w:rsid w:val="0033118A"/>
    <w:rsid w:val="00356552"/>
    <w:rsid w:val="00357B82"/>
    <w:rsid w:val="003645C5"/>
    <w:rsid w:val="00365DD4"/>
    <w:rsid w:val="0039398E"/>
    <w:rsid w:val="003A4668"/>
    <w:rsid w:val="003B0AA8"/>
    <w:rsid w:val="003C26F0"/>
    <w:rsid w:val="003D4B50"/>
    <w:rsid w:val="003D7F33"/>
    <w:rsid w:val="00426387"/>
    <w:rsid w:val="00427A38"/>
    <w:rsid w:val="0043250D"/>
    <w:rsid w:val="00447098"/>
    <w:rsid w:val="004559A7"/>
    <w:rsid w:val="00462458"/>
    <w:rsid w:val="00483144"/>
    <w:rsid w:val="004A09A3"/>
    <w:rsid w:val="004A538E"/>
    <w:rsid w:val="004A5C83"/>
    <w:rsid w:val="004B61AC"/>
    <w:rsid w:val="004C11EA"/>
    <w:rsid w:val="004C4E9B"/>
    <w:rsid w:val="004D0226"/>
    <w:rsid w:val="004D7374"/>
    <w:rsid w:val="004E7DEE"/>
    <w:rsid w:val="004F014C"/>
    <w:rsid w:val="005044EF"/>
    <w:rsid w:val="00530D22"/>
    <w:rsid w:val="0054655C"/>
    <w:rsid w:val="00546BB5"/>
    <w:rsid w:val="005475BB"/>
    <w:rsid w:val="00550042"/>
    <w:rsid w:val="00585CD0"/>
    <w:rsid w:val="005A0FE0"/>
    <w:rsid w:val="005C1CFF"/>
    <w:rsid w:val="005C6B9F"/>
    <w:rsid w:val="005D1FA5"/>
    <w:rsid w:val="005D3428"/>
    <w:rsid w:val="005E2319"/>
    <w:rsid w:val="005E5884"/>
    <w:rsid w:val="005E62CA"/>
    <w:rsid w:val="005F4C2D"/>
    <w:rsid w:val="00625986"/>
    <w:rsid w:val="00637032"/>
    <w:rsid w:val="00640E2E"/>
    <w:rsid w:val="006445E4"/>
    <w:rsid w:val="00644BBE"/>
    <w:rsid w:val="00653CEB"/>
    <w:rsid w:val="006654A8"/>
    <w:rsid w:val="006755ED"/>
    <w:rsid w:val="00681AD1"/>
    <w:rsid w:val="00681F44"/>
    <w:rsid w:val="0068388D"/>
    <w:rsid w:val="00693BA0"/>
    <w:rsid w:val="006D6CE2"/>
    <w:rsid w:val="006E3224"/>
    <w:rsid w:val="006E5FCF"/>
    <w:rsid w:val="006F314C"/>
    <w:rsid w:val="00703904"/>
    <w:rsid w:val="0072053D"/>
    <w:rsid w:val="00736C51"/>
    <w:rsid w:val="00742020"/>
    <w:rsid w:val="00750B3A"/>
    <w:rsid w:val="00752411"/>
    <w:rsid w:val="00752D13"/>
    <w:rsid w:val="00771A6D"/>
    <w:rsid w:val="0077250F"/>
    <w:rsid w:val="00775581"/>
    <w:rsid w:val="00775BA8"/>
    <w:rsid w:val="00783E1D"/>
    <w:rsid w:val="00796D63"/>
    <w:rsid w:val="007C27B2"/>
    <w:rsid w:val="007C757E"/>
    <w:rsid w:val="007D0D43"/>
    <w:rsid w:val="007D528B"/>
    <w:rsid w:val="00805E6D"/>
    <w:rsid w:val="008230D2"/>
    <w:rsid w:val="0083292E"/>
    <w:rsid w:val="0083304D"/>
    <w:rsid w:val="0084112F"/>
    <w:rsid w:val="0084479A"/>
    <w:rsid w:val="008473D0"/>
    <w:rsid w:val="00867DC0"/>
    <w:rsid w:val="00870279"/>
    <w:rsid w:val="00893B4F"/>
    <w:rsid w:val="008A2904"/>
    <w:rsid w:val="008B55BB"/>
    <w:rsid w:val="008B6DF8"/>
    <w:rsid w:val="008E3810"/>
    <w:rsid w:val="009077C6"/>
    <w:rsid w:val="009104B8"/>
    <w:rsid w:val="00953CC4"/>
    <w:rsid w:val="0095429E"/>
    <w:rsid w:val="00963311"/>
    <w:rsid w:val="0097094B"/>
    <w:rsid w:val="00977F9A"/>
    <w:rsid w:val="00980568"/>
    <w:rsid w:val="00982DBF"/>
    <w:rsid w:val="00986F5C"/>
    <w:rsid w:val="009926AA"/>
    <w:rsid w:val="009931BA"/>
    <w:rsid w:val="009A249A"/>
    <w:rsid w:val="009B3984"/>
    <w:rsid w:val="009E5AD7"/>
    <w:rsid w:val="009F083A"/>
    <w:rsid w:val="009F0A14"/>
    <w:rsid w:val="009F13B7"/>
    <w:rsid w:val="009F68BD"/>
    <w:rsid w:val="00A14C5B"/>
    <w:rsid w:val="00A251B3"/>
    <w:rsid w:val="00A2776D"/>
    <w:rsid w:val="00A41A82"/>
    <w:rsid w:val="00A4326D"/>
    <w:rsid w:val="00A441B7"/>
    <w:rsid w:val="00A5447B"/>
    <w:rsid w:val="00A5603B"/>
    <w:rsid w:val="00A643FE"/>
    <w:rsid w:val="00A94794"/>
    <w:rsid w:val="00A97B08"/>
    <w:rsid w:val="00AB14DE"/>
    <w:rsid w:val="00AD0E6D"/>
    <w:rsid w:val="00AD2E11"/>
    <w:rsid w:val="00AD3D68"/>
    <w:rsid w:val="00AD63CD"/>
    <w:rsid w:val="00AE3B3E"/>
    <w:rsid w:val="00AF1AF2"/>
    <w:rsid w:val="00B04F17"/>
    <w:rsid w:val="00B230CB"/>
    <w:rsid w:val="00B319B3"/>
    <w:rsid w:val="00B36357"/>
    <w:rsid w:val="00B4382E"/>
    <w:rsid w:val="00B44F24"/>
    <w:rsid w:val="00B60F48"/>
    <w:rsid w:val="00B641F5"/>
    <w:rsid w:val="00B67555"/>
    <w:rsid w:val="00B85901"/>
    <w:rsid w:val="00BA08E7"/>
    <w:rsid w:val="00BA5ECD"/>
    <w:rsid w:val="00BD3E05"/>
    <w:rsid w:val="00BE5DCA"/>
    <w:rsid w:val="00BF2A17"/>
    <w:rsid w:val="00BF4419"/>
    <w:rsid w:val="00C25FFB"/>
    <w:rsid w:val="00C3442C"/>
    <w:rsid w:val="00C44004"/>
    <w:rsid w:val="00C46D84"/>
    <w:rsid w:val="00C50FAB"/>
    <w:rsid w:val="00C53426"/>
    <w:rsid w:val="00C761F6"/>
    <w:rsid w:val="00C97962"/>
    <w:rsid w:val="00CD0FEE"/>
    <w:rsid w:val="00CD1DF4"/>
    <w:rsid w:val="00CD6134"/>
    <w:rsid w:val="00CF48C4"/>
    <w:rsid w:val="00D0196C"/>
    <w:rsid w:val="00D175F0"/>
    <w:rsid w:val="00D505A3"/>
    <w:rsid w:val="00D53094"/>
    <w:rsid w:val="00D676B5"/>
    <w:rsid w:val="00D7303C"/>
    <w:rsid w:val="00D83BD0"/>
    <w:rsid w:val="00D92B82"/>
    <w:rsid w:val="00DB24D0"/>
    <w:rsid w:val="00DC3400"/>
    <w:rsid w:val="00DE321E"/>
    <w:rsid w:val="00DF31F6"/>
    <w:rsid w:val="00DF5C58"/>
    <w:rsid w:val="00E32E54"/>
    <w:rsid w:val="00E54CAA"/>
    <w:rsid w:val="00E56F95"/>
    <w:rsid w:val="00E76386"/>
    <w:rsid w:val="00EA5541"/>
    <w:rsid w:val="00EA6CD6"/>
    <w:rsid w:val="00EB6AB2"/>
    <w:rsid w:val="00EC0A3F"/>
    <w:rsid w:val="00ED62F1"/>
    <w:rsid w:val="00EE1E1A"/>
    <w:rsid w:val="00EF25D8"/>
    <w:rsid w:val="00EF65CD"/>
    <w:rsid w:val="00F1374B"/>
    <w:rsid w:val="00F154D1"/>
    <w:rsid w:val="00F217D2"/>
    <w:rsid w:val="00F23DF6"/>
    <w:rsid w:val="00F33D99"/>
    <w:rsid w:val="00F364DD"/>
    <w:rsid w:val="00F4263E"/>
    <w:rsid w:val="00F50BDD"/>
    <w:rsid w:val="00F57B54"/>
    <w:rsid w:val="00F64701"/>
    <w:rsid w:val="00F71827"/>
    <w:rsid w:val="00F73835"/>
    <w:rsid w:val="00F73D5D"/>
    <w:rsid w:val="00F81076"/>
    <w:rsid w:val="00F82A8A"/>
    <w:rsid w:val="00F84FCC"/>
    <w:rsid w:val="00F92CE1"/>
    <w:rsid w:val="00FA06D2"/>
    <w:rsid w:val="00FA5553"/>
    <w:rsid w:val="00FB0485"/>
    <w:rsid w:val="00FD6B9B"/>
    <w:rsid w:val="00FE19EA"/>
    <w:rsid w:val="00FF3BC6"/>
    <w:rsid w:val="00FF453C"/>
    <w:rsid w:val="00FF6967"/>
    <w:rsid w:val="01EB6738"/>
    <w:rsid w:val="107B1AB3"/>
    <w:rsid w:val="4AB16C1A"/>
    <w:rsid w:val="4E134C20"/>
    <w:rsid w:val="5557083B"/>
    <w:rsid w:val="62100EE6"/>
    <w:rsid w:val="6B790492"/>
    <w:rsid w:val="710E7395"/>
    <w:rsid w:val="71BD2B82"/>
    <w:rsid w:val="77F7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01164-CAE6-40F7-85DB-9E914EAB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table" w:customStyle="1" w:styleId="Tablaconcuadrcula1">
    <w:name w:val="Tabla con cuadrícula1"/>
    <w:basedOn w:val="Tablanormal"/>
    <w:uiPriority w:val="39"/>
    <w:qFormat/>
    <w:rPr>
      <w:rFonts w:ascii="Arial" w:hAnsi="Arial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Encabezamiento">
    <w:name w:val="Encabezamiento"/>
    <w:basedOn w:val="Normal"/>
    <w:qFormat/>
    <w:pPr>
      <w:widowControl w:val="0"/>
      <w:tabs>
        <w:tab w:val="center" w:pos="4819"/>
        <w:tab w:val="right" w:pos="9071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Encabezado1">
    <w:name w:val="Encabezado 1"/>
    <w:basedOn w:val="Normal"/>
    <w:next w:val="Normal"/>
    <w:link w:val="Ttulo1Car"/>
    <w:qFormat/>
    <w:pPr>
      <w:suppressAutoHyphens/>
      <w:spacing w:before="240" w:after="120" w:line="276" w:lineRule="auto"/>
      <w:jc w:val="both"/>
      <w:outlineLvl w:val="0"/>
    </w:pPr>
    <w:rPr>
      <w:rFonts w:ascii="Arial" w:eastAsia="Verdana" w:hAnsi="Arial" w:cs="Arial"/>
      <w:b/>
      <w:color w:val="181717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Encabezado1"/>
    <w:qFormat/>
    <w:rPr>
      <w:rFonts w:ascii="Arial" w:eastAsia="Verdana" w:hAnsi="Arial" w:cs="Arial"/>
      <w:b/>
      <w:color w:val="181717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r94t\Desktop\Encabezado%20pacto%20de%20estado%202024%20%20-%20copia%20-%20copia%20-%20cop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D18B-4C7E-4066-98F0-3956D60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Encabezado pacto de estado 2024  - copia - copia - copia.dotx</Template>
  <TotalTime>1</TotalTime>
  <Pages>5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ROBLES, MARIA DEL MAR</dc:creator>
  <cp:lastModifiedBy>ANDREU ALVAREZ, MARIA DOLORES</cp:lastModifiedBy>
  <cp:revision>2</cp:revision>
  <cp:lastPrinted>2023-03-15T11:18:00Z</cp:lastPrinted>
  <dcterms:created xsi:type="dcterms:W3CDTF">2024-09-25T12:21:00Z</dcterms:created>
  <dcterms:modified xsi:type="dcterms:W3CDTF">2024-09-25T12:21:00Z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3082-11.2.0.11417</vt:lpwstr>
  </property>
  <property fmtid="{D5CDD505-2E9C-101B-9397-08002B2CF9AE}" pid="3" name="ICV">
    <vt:lpwstr>3279461DBF35431D8B6CBC369A2E516E</vt:lpwstr>
  </property>
</Properties>
</file>